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C3AE" w14:textId="71F020CC" w:rsidR="00E165E3" w:rsidRDefault="00E165E3">
      <w:pPr>
        <w:pStyle w:val="Date"/>
        <w:rPr>
          <w:lang/>
        </w:rPr>
      </w:pPr>
    </w:p>
    <w:p w14:paraId="5755F068" w14:textId="77777777" w:rsidR="00A12D3E" w:rsidRPr="00740F98" w:rsidRDefault="00A12D3E">
      <w:pPr>
        <w:pStyle w:val="Title"/>
        <w:rPr>
          <w:b/>
          <w:bCs/>
          <w:color w:val="002060"/>
          <w:lang/>
        </w:rPr>
      </w:pPr>
      <w:r w:rsidRPr="00740F98">
        <w:rPr>
          <w:b/>
          <w:bCs/>
          <w:color w:val="002060"/>
          <w:lang/>
        </w:rPr>
        <w:t>A Diploma in Land Surveying typically provides students with foundational knowledge and practical skills in surveying, mapping, and geospatial analysis. Below is an outline of what such a course might include:</w:t>
      </w:r>
    </w:p>
    <w:p w14:paraId="16F4ABE9" w14:textId="77777777" w:rsidR="00A12D3E" w:rsidRDefault="00A12D3E">
      <w:pPr>
        <w:pStyle w:val="Title"/>
        <w:rPr>
          <w:lang/>
        </w:rPr>
      </w:pPr>
    </w:p>
    <w:p w14:paraId="4373D339" w14:textId="09D3C926" w:rsidR="00A12D3E" w:rsidRPr="00694F2E" w:rsidRDefault="005A71DF">
      <w:pPr>
        <w:pStyle w:val="Title"/>
        <w:pBdr>
          <w:bottom w:val="single" w:sz="6" w:space="1" w:color="auto"/>
        </w:pBdr>
        <w:rPr>
          <w:b/>
          <w:bCs/>
          <w:color w:val="00B0F0"/>
          <w:lang/>
        </w:rPr>
      </w:pPr>
      <w:r w:rsidRPr="005D42C0">
        <w:rPr>
          <w:b/>
          <w:bCs/>
          <w:lang/>
        </w:rPr>
        <w:t xml:space="preserve"> </w:t>
      </w:r>
      <w:r w:rsidRPr="00694F2E">
        <w:rPr>
          <w:b/>
          <w:bCs/>
          <w:color w:val="00B0F0"/>
          <w:lang/>
        </w:rPr>
        <w:t xml:space="preserve">    </w:t>
      </w:r>
      <w:r w:rsidR="00495B33" w:rsidRPr="00694F2E">
        <w:rPr>
          <w:b/>
          <w:bCs/>
          <w:color w:val="00B0F0"/>
          <w:lang/>
        </w:rPr>
        <w:t xml:space="preserve">COURSE OUTLINE surveying  Diploma </w:t>
      </w:r>
      <w:r w:rsidR="0025796A" w:rsidRPr="00694F2E">
        <w:rPr>
          <w:b/>
          <w:bCs/>
          <w:color w:val="00B0F0"/>
          <w:lang/>
        </w:rPr>
        <w:t>level</w:t>
      </w:r>
    </w:p>
    <w:p w14:paraId="4D7B19C8" w14:textId="77777777" w:rsidR="00A12D3E" w:rsidRPr="00694F2E" w:rsidRDefault="00A12D3E">
      <w:pPr>
        <w:pStyle w:val="Title"/>
        <w:rPr>
          <w:b/>
          <w:bCs/>
          <w:color w:val="00B0F0"/>
          <w:lang/>
        </w:rPr>
      </w:pPr>
    </w:p>
    <w:p w14:paraId="0698F2F7" w14:textId="77777777" w:rsidR="00A12D3E" w:rsidRPr="00EF71CB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EF71CB">
        <w:rPr>
          <w:b/>
          <w:bCs/>
          <w:lang/>
        </w:rPr>
        <w:t>Core Concepts of Surveying</w:t>
      </w:r>
    </w:p>
    <w:p w14:paraId="34AD9106" w14:textId="77777777" w:rsidR="00A12D3E" w:rsidRDefault="00A12D3E">
      <w:pPr>
        <w:pStyle w:val="Title"/>
        <w:rPr>
          <w:lang/>
        </w:rPr>
      </w:pPr>
    </w:p>
    <w:p w14:paraId="01A15BDD" w14:textId="77777777" w:rsidR="00A12D3E" w:rsidRDefault="00A12D3E">
      <w:pPr>
        <w:pStyle w:val="Title"/>
        <w:rPr>
          <w:lang/>
        </w:rPr>
      </w:pPr>
      <w:r>
        <w:rPr>
          <w:lang/>
        </w:rPr>
        <w:t>Introduction to Land Surveying</w:t>
      </w:r>
    </w:p>
    <w:p w14:paraId="264DE81B" w14:textId="77777777" w:rsidR="00A12D3E" w:rsidRDefault="00A12D3E">
      <w:pPr>
        <w:pStyle w:val="Title"/>
        <w:rPr>
          <w:lang/>
        </w:rPr>
      </w:pPr>
    </w:p>
    <w:p w14:paraId="15CE1DD8" w14:textId="77777777" w:rsidR="00A12D3E" w:rsidRDefault="00A12D3E">
      <w:pPr>
        <w:pStyle w:val="Title"/>
        <w:rPr>
          <w:lang/>
        </w:rPr>
      </w:pPr>
      <w:r>
        <w:rPr>
          <w:lang/>
        </w:rPr>
        <w:t>History and Importance of Surveying</w:t>
      </w:r>
    </w:p>
    <w:p w14:paraId="1F5B91C5" w14:textId="77777777" w:rsidR="00A12D3E" w:rsidRDefault="00A12D3E">
      <w:pPr>
        <w:pStyle w:val="Title"/>
        <w:rPr>
          <w:lang/>
        </w:rPr>
      </w:pPr>
    </w:p>
    <w:p w14:paraId="16F3E76E" w14:textId="77777777" w:rsidR="00A12D3E" w:rsidRDefault="00A12D3E">
      <w:pPr>
        <w:pStyle w:val="Title"/>
        <w:rPr>
          <w:lang/>
        </w:rPr>
      </w:pPr>
      <w:r>
        <w:rPr>
          <w:lang/>
        </w:rPr>
        <w:t>Surveying Instruments and Tools</w:t>
      </w:r>
    </w:p>
    <w:p w14:paraId="26023347" w14:textId="77777777" w:rsidR="00A12D3E" w:rsidRDefault="00A12D3E">
      <w:pPr>
        <w:pStyle w:val="Title"/>
        <w:rPr>
          <w:lang/>
        </w:rPr>
      </w:pPr>
    </w:p>
    <w:p w14:paraId="3D75F17D" w14:textId="77777777" w:rsidR="00A12D3E" w:rsidRDefault="00A12D3E">
      <w:pPr>
        <w:pStyle w:val="Title"/>
        <w:rPr>
          <w:lang/>
        </w:rPr>
      </w:pPr>
    </w:p>
    <w:p w14:paraId="70BE1D90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48811B0B" w14:textId="77777777" w:rsidR="00A12D3E" w:rsidRDefault="00A12D3E">
      <w:pPr>
        <w:pStyle w:val="Title"/>
        <w:rPr>
          <w:lang/>
        </w:rPr>
      </w:pPr>
    </w:p>
    <w:p w14:paraId="1BF746E5" w14:textId="77777777" w:rsidR="00A12D3E" w:rsidRPr="00DA417D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DA417D">
        <w:rPr>
          <w:b/>
          <w:bCs/>
          <w:lang/>
        </w:rPr>
        <w:t>Mathematics and Measurement</w:t>
      </w:r>
    </w:p>
    <w:p w14:paraId="7867871F" w14:textId="77777777" w:rsidR="00A12D3E" w:rsidRDefault="00A12D3E">
      <w:pPr>
        <w:pStyle w:val="Title"/>
        <w:rPr>
          <w:lang/>
        </w:rPr>
      </w:pPr>
    </w:p>
    <w:p w14:paraId="36B7987D" w14:textId="77777777" w:rsidR="00A12D3E" w:rsidRDefault="00A12D3E">
      <w:pPr>
        <w:pStyle w:val="Title"/>
        <w:rPr>
          <w:lang/>
        </w:rPr>
      </w:pPr>
      <w:r>
        <w:rPr>
          <w:lang/>
        </w:rPr>
        <w:t>Basic Mathematics for Surveying (Geometry, Trigonometry)</w:t>
      </w:r>
    </w:p>
    <w:p w14:paraId="3C61C05D" w14:textId="77777777" w:rsidR="00A12D3E" w:rsidRDefault="00A12D3E">
      <w:pPr>
        <w:pStyle w:val="Title"/>
        <w:rPr>
          <w:lang/>
        </w:rPr>
      </w:pPr>
    </w:p>
    <w:p w14:paraId="0D1D782B" w14:textId="77777777" w:rsidR="00A12D3E" w:rsidRDefault="00A12D3E">
      <w:pPr>
        <w:pStyle w:val="Title"/>
        <w:rPr>
          <w:lang/>
        </w:rPr>
      </w:pPr>
      <w:r>
        <w:rPr>
          <w:lang/>
        </w:rPr>
        <w:t>Units of Measurement and Conversions</w:t>
      </w:r>
    </w:p>
    <w:p w14:paraId="3E97CEEE" w14:textId="77777777" w:rsidR="00A12D3E" w:rsidRDefault="00A12D3E">
      <w:pPr>
        <w:pStyle w:val="Title"/>
        <w:rPr>
          <w:lang/>
        </w:rPr>
      </w:pPr>
    </w:p>
    <w:p w14:paraId="60EA5AF9" w14:textId="77777777" w:rsidR="00A12D3E" w:rsidRDefault="00A12D3E">
      <w:pPr>
        <w:pStyle w:val="Title"/>
        <w:rPr>
          <w:lang/>
        </w:rPr>
      </w:pPr>
      <w:r>
        <w:rPr>
          <w:lang/>
        </w:rPr>
        <w:t>Measurement Techniques (Distance, Angle, and Elevation)</w:t>
      </w:r>
    </w:p>
    <w:p w14:paraId="19B0EC7C" w14:textId="77777777" w:rsidR="00A12D3E" w:rsidRDefault="00A12D3E">
      <w:pPr>
        <w:pStyle w:val="Title"/>
        <w:rPr>
          <w:lang/>
        </w:rPr>
      </w:pPr>
    </w:p>
    <w:p w14:paraId="336D0559" w14:textId="77777777" w:rsidR="00A12D3E" w:rsidRDefault="00A12D3E">
      <w:pPr>
        <w:pStyle w:val="Title"/>
        <w:rPr>
          <w:lang/>
        </w:rPr>
      </w:pPr>
    </w:p>
    <w:p w14:paraId="7872F8ED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6DC494E1" w14:textId="77777777" w:rsidR="00A12D3E" w:rsidRDefault="00A12D3E">
      <w:pPr>
        <w:pStyle w:val="Title"/>
        <w:rPr>
          <w:lang/>
        </w:rPr>
      </w:pPr>
    </w:p>
    <w:p w14:paraId="29907473" w14:textId="77777777" w:rsidR="00A12D3E" w:rsidRPr="00DA417D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DA417D">
        <w:rPr>
          <w:b/>
          <w:bCs/>
          <w:lang/>
        </w:rPr>
        <w:t>Surveying Techniques</w:t>
      </w:r>
    </w:p>
    <w:p w14:paraId="25D02B3B" w14:textId="77777777" w:rsidR="00A12D3E" w:rsidRDefault="00A12D3E">
      <w:pPr>
        <w:pStyle w:val="Title"/>
        <w:rPr>
          <w:lang/>
        </w:rPr>
      </w:pPr>
    </w:p>
    <w:p w14:paraId="3E174CE7" w14:textId="77777777" w:rsidR="00A12D3E" w:rsidRDefault="00A12D3E">
      <w:pPr>
        <w:pStyle w:val="Title"/>
        <w:rPr>
          <w:lang/>
        </w:rPr>
      </w:pPr>
      <w:r>
        <w:rPr>
          <w:lang/>
        </w:rPr>
        <w:t>Chain Surveying</w:t>
      </w:r>
    </w:p>
    <w:p w14:paraId="1EEE04EC" w14:textId="77777777" w:rsidR="00A12D3E" w:rsidRDefault="00A12D3E">
      <w:pPr>
        <w:pStyle w:val="Title"/>
        <w:rPr>
          <w:lang/>
        </w:rPr>
      </w:pPr>
    </w:p>
    <w:p w14:paraId="2C3FA4C2" w14:textId="77777777" w:rsidR="00A12D3E" w:rsidRDefault="00A12D3E">
      <w:pPr>
        <w:pStyle w:val="Title"/>
        <w:rPr>
          <w:lang/>
        </w:rPr>
      </w:pPr>
      <w:r>
        <w:rPr>
          <w:lang/>
        </w:rPr>
        <w:t>Compass Surveying</w:t>
      </w:r>
    </w:p>
    <w:p w14:paraId="20A063D8" w14:textId="77777777" w:rsidR="00A12D3E" w:rsidRDefault="00A12D3E">
      <w:pPr>
        <w:pStyle w:val="Title"/>
        <w:rPr>
          <w:lang/>
        </w:rPr>
      </w:pPr>
    </w:p>
    <w:p w14:paraId="4423263E" w14:textId="77777777" w:rsidR="00A12D3E" w:rsidRDefault="00A12D3E">
      <w:pPr>
        <w:pStyle w:val="Title"/>
        <w:rPr>
          <w:lang/>
        </w:rPr>
      </w:pPr>
      <w:r>
        <w:rPr>
          <w:lang/>
        </w:rPr>
        <w:t>Plane Table Surveying</w:t>
      </w:r>
    </w:p>
    <w:p w14:paraId="137EEB06" w14:textId="77777777" w:rsidR="00A12D3E" w:rsidRDefault="00A12D3E">
      <w:pPr>
        <w:pStyle w:val="Title"/>
        <w:rPr>
          <w:lang/>
        </w:rPr>
      </w:pPr>
    </w:p>
    <w:p w14:paraId="070AF822" w14:textId="77777777" w:rsidR="00A12D3E" w:rsidRDefault="00A12D3E">
      <w:pPr>
        <w:pStyle w:val="Title"/>
        <w:rPr>
          <w:lang/>
        </w:rPr>
      </w:pPr>
      <w:r>
        <w:rPr>
          <w:lang/>
        </w:rPr>
        <w:t>Leveling and Contouring</w:t>
      </w:r>
    </w:p>
    <w:p w14:paraId="4ADDF79C" w14:textId="77777777" w:rsidR="00A12D3E" w:rsidRDefault="00A12D3E">
      <w:pPr>
        <w:pStyle w:val="Title"/>
        <w:rPr>
          <w:lang/>
        </w:rPr>
      </w:pPr>
    </w:p>
    <w:p w14:paraId="4070EB8C" w14:textId="77777777" w:rsidR="00A12D3E" w:rsidRDefault="00A12D3E">
      <w:pPr>
        <w:pStyle w:val="Title"/>
        <w:rPr>
          <w:lang/>
        </w:rPr>
      </w:pPr>
      <w:r>
        <w:rPr>
          <w:lang/>
        </w:rPr>
        <w:t>Theodolite Surveying</w:t>
      </w:r>
    </w:p>
    <w:p w14:paraId="47092576" w14:textId="77777777" w:rsidR="00A12D3E" w:rsidRDefault="00A12D3E">
      <w:pPr>
        <w:pStyle w:val="Title"/>
        <w:rPr>
          <w:lang/>
        </w:rPr>
      </w:pPr>
    </w:p>
    <w:p w14:paraId="44EF0445" w14:textId="77777777" w:rsidR="00A12D3E" w:rsidRDefault="00A12D3E">
      <w:pPr>
        <w:pStyle w:val="Title"/>
        <w:rPr>
          <w:lang/>
        </w:rPr>
      </w:pPr>
    </w:p>
    <w:p w14:paraId="2083B431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77A48F91" w14:textId="77777777" w:rsidR="00A12D3E" w:rsidRDefault="00A12D3E">
      <w:pPr>
        <w:pStyle w:val="Title"/>
        <w:rPr>
          <w:lang/>
        </w:rPr>
      </w:pPr>
    </w:p>
    <w:p w14:paraId="7F24B0B9" w14:textId="77777777" w:rsidR="00A12D3E" w:rsidRPr="004118CE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4118CE">
        <w:rPr>
          <w:b/>
          <w:bCs/>
          <w:lang/>
        </w:rPr>
        <w:t>Geodetic and Advanced Surveying</w:t>
      </w:r>
    </w:p>
    <w:p w14:paraId="3D9C9D92" w14:textId="77777777" w:rsidR="00A12D3E" w:rsidRDefault="00A12D3E">
      <w:pPr>
        <w:pStyle w:val="Title"/>
        <w:rPr>
          <w:lang/>
        </w:rPr>
      </w:pPr>
    </w:p>
    <w:p w14:paraId="3C55C753" w14:textId="77777777" w:rsidR="00A12D3E" w:rsidRDefault="00A12D3E">
      <w:pPr>
        <w:pStyle w:val="Title"/>
        <w:rPr>
          <w:lang/>
        </w:rPr>
      </w:pPr>
      <w:r>
        <w:rPr>
          <w:lang/>
        </w:rPr>
        <w:t>Basics of Geodetic Surveying</w:t>
      </w:r>
    </w:p>
    <w:p w14:paraId="41CC9A76" w14:textId="77777777" w:rsidR="00A12D3E" w:rsidRDefault="00A12D3E">
      <w:pPr>
        <w:pStyle w:val="Title"/>
        <w:rPr>
          <w:lang/>
        </w:rPr>
      </w:pPr>
    </w:p>
    <w:p w14:paraId="614E7C81" w14:textId="77777777" w:rsidR="00A12D3E" w:rsidRDefault="00A12D3E">
      <w:pPr>
        <w:pStyle w:val="Title"/>
        <w:rPr>
          <w:lang/>
        </w:rPr>
      </w:pPr>
      <w:r>
        <w:rPr>
          <w:lang/>
        </w:rPr>
        <w:t>Triangulation and Trilateration</w:t>
      </w:r>
    </w:p>
    <w:p w14:paraId="1B0B4053" w14:textId="77777777" w:rsidR="00A12D3E" w:rsidRDefault="00A12D3E">
      <w:pPr>
        <w:pStyle w:val="Title"/>
        <w:rPr>
          <w:lang/>
        </w:rPr>
      </w:pPr>
    </w:p>
    <w:p w14:paraId="19AF735E" w14:textId="77777777" w:rsidR="00A12D3E" w:rsidRDefault="00A12D3E">
      <w:pPr>
        <w:pStyle w:val="Title"/>
        <w:rPr>
          <w:lang/>
        </w:rPr>
      </w:pPr>
      <w:r>
        <w:rPr>
          <w:lang/>
        </w:rPr>
        <w:t>Total Station Surveying</w:t>
      </w:r>
    </w:p>
    <w:p w14:paraId="7AE98E00" w14:textId="77777777" w:rsidR="00A12D3E" w:rsidRDefault="00A12D3E">
      <w:pPr>
        <w:pStyle w:val="Title"/>
        <w:rPr>
          <w:lang/>
        </w:rPr>
      </w:pPr>
    </w:p>
    <w:p w14:paraId="6CF98052" w14:textId="77777777" w:rsidR="00A12D3E" w:rsidRDefault="00A12D3E">
      <w:pPr>
        <w:pStyle w:val="Title"/>
        <w:rPr>
          <w:lang/>
        </w:rPr>
      </w:pPr>
      <w:r>
        <w:rPr>
          <w:lang/>
        </w:rPr>
        <w:t>Global Navigation Satellite Systems (GNSS) and GPS Applications</w:t>
      </w:r>
    </w:p>
    <w:p w14:paraId="3ABCC067" w14:textId="77777777" w:rsidR="00A12D3E" w:rsidRDefault="00A12D3E">
      <w:pPr>
        <w:pStyle w:val="Title"/>
        <w:rPr>
          <w:lang/>
        </w:rPr>
      </w:pPr>
    </w:p>
    <w:p w14:paraId="762DF792" w14:textId="77777777" w:rsidR="00A12D3E" w:rsidRDefault="00A12D3E">
      <w:pPr>
        <w:pStyle w:val="Title"/>
        <w:rPr>
          <w:lang/>
        </w:rPr>
      </w:pPr>
    </w:p>
    <w:p w14:paraId="5C7F992B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2623ED80" w14:textId="77777777" w:rsidR="00A12D3E" w:rsidRDefault="00A12D3E">
      <w:pPr>
        <w:pStyle w:val="Title"/>
        <w:rPr>
          <w:lang/>
        </w:rPr>
      </w:pPr>
    </w:p>
    <w:p w14:paraId="4B5B0A09" w14:textId="77777777" w:rsidR="00A12D3E" w:rsidRPr="004118CE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4118CE">
        <w:rPr>
          <w:b/>
          <w:bCs/>
          <w:lang/>
        </w:rPr>
        <w:t>Mapping and Cartography</w:t>
      </w:r>
    </w:p>
    <w:p w14:paraId="7E9CE07F" w14:textId="77777777" w:rsidR="00A12D3E" w:rsidRDefault="00A12D3E">
      <w:pPr>
        <w:pStyle w:val="Title"/>
        <w:rPr>
          <w:lang/>
        </w:rPr>
      </w:pPr>
    </w:p>
    <w:p w14:paraId="635D512F" w14:textId="77777777" w:rsidR="00A12D3E" w:rsidRDefault="00A12D3E">
      <w:pPr>
        <w:pStyle w:val="Title"/>
        <w:rPr>
          <w:lang/>
        </w:rPr>
      </w:pPr>
      <w:r>
        <w:rPr>
          <w:lang/>
        </w:rPr>
        <w:t>Map Reading and Interpretation</w:t>
      </w:r>
    </w:p>
    <w:p w14:paraId="0E006B3E" w14:textId="77777777" w:rsidR="00A12D3E" w:rsidRDefault="00A12D3E">
      <w:pPr>
        <w:pStyle w:val="Title"/>
        <w:rPr>
          <w:lang/>
        </w:rPr>
      </w:pPr>
    </w:p>
    <w:p w14:paraId="411EE3F8" w14:textId="77777777" w:rsidR="00A12D3E" w:rsidRDefault="00A12D3E">
      <w:pPr>
        <w:pStyle w:val="Title"/>
        <w:rPr>
          <w:lang/>
        </w:rPr>
      </w:pPr>
      <w:r>
        <w:rPr>
          <w:lang/>
        </w:rPr>
        <w:t>Principles of Cartography</w:t>
      </w:r>
    </w:p>
    <w:p w14:paraId="591C6EA5" w14:textId="77777777" w:rsidR="00A12D3E" w:rsidRDefault="00A12D3E">
      <w:pPr>
        <w:pStyle w:val="Title"/>
        <w:rPr>
          <w:lang/>
        </w:rPr>
      </w:pPr>
    </w:p>
    <w:p w14:paraId="32CD89B5" w14:textId="77777777" w:rsidR="00A12D3E" w:rsidRDefault="00A12D3E">
      <w:pPr>
        <w:pStyle w:val="Title"/>
        <w:rPr>
          <w:lang/>
        </w:rPr>
      </w:pPr>
      <w:r>
        <w:rPr>
          <w:lang/>
        </w:rPr>
        <w:t>Topographic Mapping</w:t>
      </w:r>
    </w:p>
    <w:p w14:paraId="1228AF76" w14:textId="77777777" w:rsidR="00A12D3E" w:rsidRDefault="00A12D3E">
      <w:pPr>
        <w:pStyle w:val="Title"/>
        <w:rPr>
          <w:lang/>
        </w:rPr>
      </w:pPr>
    </w:p>
    <w:p w14:paraId="3DDFF904" w14:textId="77777777" w:rsidR="00A12D3E" w:rsidRDefault="00A12D3E">
      <w:pPr>
        <w:pStyle w:val="Title"/>
        <w:rPr>
          <w:lang/>
        </w:rPr>
      </w:pPr>
    </w:p>
    <w:p w14:paraId="5460DC4D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22F06B9D" w14:textId="77777777" w:rsidR="00A12D3E" w:rsidRDefault="00A12D3E">
      <w:pPr>
        <w:pStyle w:val="Title"/>
        <w:rPr>
          <w:lang/>
        </w:rPr>
      </w:pPr>
    </w:p>
    <w:p w14:paraId="7C5D2040" w14:textId="77777777" w:rsidR="00A12D3E" w:rsidRPr="004118CE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4118CE">
        <w:rPr>
          <w:b/>
          <w:bCs/>
          <w:lang/>
        </w:rPr>
        <w:t>Data Collection and Analysis</w:t>
      </w:r>
    </w:p>
    <w:p w14:paraId="1BAB3CA0" w14:textId="77777777" w:rsidR="00A12D3E" w:rsidRDefault="00A12D3E">
      <w:pPr>
        <w:pStyle w:val="Title"/>
        <w:rPr>
          <w:lang/>
        </w:rPr>
      </w:pPr>
    </w:p>
    <w:p w14:paraId="134185E4" w14:textId="77777777" w:rsidR="00A12D3E" w:rsidRDefault="00A12D3E">
      <w:pPr>
        <w:pStyle w:val="Title"/>
        <w:rPr>
          <w:lang/>
        </w:rPr>
      </w:pPr>
      <w:r>
        <w:rPr>
          <w:lang/>
        </w:rPr>
        <w:t>Field Data Collection Techniques</w:t>
      </w:r>
    </w:p>
    <w:p w14:paraId="53BA4568" w14:textId="77777777" w:rsidR="00A12D3E" w:rsidRDefault="00A12D3E">
      <w:pPr>
        <w:pStyle w:val="Title"/>
        <w:rPr>
          <w:lang/>
        </w:rPr>
      </w:pPr>
    </w:p>
    <w:p w14:paraId="2C058EDC" w14:textId="77777777" w:rsidR="00A12D3E" w:rsidRDefault="00A12D3E">
      <w:pPr>
        <w:pStyle w:val="Title"/>
        <w:rPr>
          <w:lang/>
        </w:rPr>
      </w:pPr>
      <w:r>
        <w:rPr>
          <w:lang/>
        </w:rPr>
        <w:t>Data Recording and Processing</w:t>
      </w:r>
    </w:p>
    <w:p w14:paraId="6C464CDC" w14:textId="77777777" w:rsidR="00A12D3E" w:rsidRDefault="00A12D3E">
      <w:pPr>
        <w:pStyle w:val="Title"/>
        <w:rPr>
          <w:lang/>
        </w:rPr>
      </w:pPr>
    </w:p>
    <w:p w14:paraId="5FFF83F0" w14:textId="77777777" w:rsidR="00A12D3E" w:rsidRDefault="00A12D3E">
      <w:pPr>
        <w:pStyle w:val="Title"/>
        <w:rPr>
          <w:lang/>
        </w:rPr>
      </w:pPr>
      <w:r>
        <w:rPr>
          <w:lang/>
        </w:rPr>
        <w:t>Basics of Geographic Information Systems (GIS)</w:t>
      </w:r>
    </w:p>
    <w:p w14:paraId="68757D4E" w14:textId="77777777" w:rsidR="00A12D3E" w:rsidRDefault="00A12D3E">
      <w:pPr>
        <w:pStyle w:val="Title"/>
        <w:rPr>
          <w:lang/>
        </w:rPr>
      </w:pPr>
    </w:p>
    <w:p w14:paraId="7E55017C" w14:textId="77777777" w:rsidR="00A12D3E" w:rsidRDefault="00A12D3E">
      <w:pPr>
        <w:pStyle w:val="Title"/>
        <w:rPr>
          <w:lang/>
        </w:rPr>
      </w:pPr>
      <w:r>
        <w:rPr>
          <w:lang/>
        </w:rPr>
        <w:t>Error Analysis and Corrections</w:t>
      </w:r>
    </w:p>
    <w:p w14:paraId="1E26DE52" w14:textId="77777777" w:rsidR="00A12D3E" w:rsidRDefault="00A12D3E">
      <w:pPr>
        <w:pStyle w:val="Title"/>
        <w:rPr>
          <w:lang/>
        </w:rPr>
      </w:pPr>
    </w:p>
    <w:p w14:paraId="542BB566" w14:textId="77777777" w:rsidR="00A12D3E" w:rsidRDefault="00A12D3E">
      <w:pPr>
        <w:pStyle w:val="Title"/>
        <w:rPr>
          <w:lang/>
        </w:rPr>
      </w:pPr>
    </w:p>
    <w:p w14:paraId="2BDADA14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05ED0ACF" w14:textId="77777777" w:rsidR="00A12D3E" w:rsidRDefault="00A12D3E">
      <w:pPr>
        <w:pStyle w:val="Title"/>
        <w:rPr>
          <w:lang/>
        </w:rPr>
      </w:pPr>
    </w:p>
    <w:p w14:paraId="71C45CFF" w14:textId="77777777" w:rsidR="00A12D3E" w:rsidRPr="004118CE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4118CE">
        <w:rPr>
          <w:b/>
          <w:bCs/>
          <w:lang/>
        </w:rPr>
        <w:t>Legal and Regulatory Framework</w:t>
      </w:r>
    </w:p>
    <w:p w14:paraId="15308C83" w14:textId="77777777" w:rsidR="00A12D3E" w:rsidRDefault="00A12D3E">
      <w:pPr>
        <w:pStyle w:val="Title"/>
        <w:rPr>
          <w:lang/>
        </w:rPr>
      </w:pPr>
    </w:p>
    <w:p w14:paraId="028B4A65" w14:textId="77777777" w:rsidR="00A12D3E" w:rsidRDefault="00A12D3E">
      <w:pPr>
        <w:pStyle w:val="Title"/>
        <w:rPr>
          <w:lang/>
        </w:rPr>
      </w:pPr>
      <w:r>
        <w:rPr>
          <w:lang/>
        </w:rPr>
        <w:t>Land Laws and Regulations</w:t>
      </w:r>
    </w:p>
    <w:p w14:paraId="34B1BF23" w14:textId="77777777" w:rsidR="00A12D3E" w:rsidRDefault="00A12D3E">
      <w:pPr>
        <w:pStyle w:val="Title"/>
        <w:rPr>
          <w:lang/>
        </w:rPr>
      </w:pPr>
    </w:p>
    <w:p w14:paraId="21FE6F45" w14:textId="77777777" w:rsidR="00A12D3E" w:rsidRDefault="00A12D3E">
      <w:pPr>
        <w:pStyle w:val="Title"/>
        <w:rPr>
          <w:lang/>
        </w:rPr>
      </w:pPr>
      <w:r>
        <w:rPr>
          <w:lang/>
        </w:rPr>
        <w:t>Land Records and Cadastral Surveys</w:t>
      </w:r>
    </w:p>
    <w:p w14:paraId="38FF7479" w14:textId="77777777" w:rsidR="00A12D3E" w:rsidRDefault="00A12D3E">
      <w:pPr>
        <w:pStyle w:val="Title"/>
        <w:rPr>
          <w:lang/>
        </w:rPr>
      </w:pPr>
    </w:p>
    <w:p w14:paraId="3B240798" w14:textId="77777777" w:rsidR="00A12D3E" w:rsidRDefault="00A12D3E">
      <w:pPr>
        <w:pStyle w:val="Title"/>
        <w:rPr>
          <w:lang/>
        </w:rPr>
      </w:pPr>
      <w:r>
        <w:rPr>
          <w:lang/>
        </w:rPr>
        <w:t>Boundary Surveying and Dispute Resolution</w:t>
      </w:r>
    </w:p>
    <w:p w14:paraId="7044308D" w14:textId="77777777" w:rsidR="00A12D3E" w:rsidRDefault="00A12D3E">
      <w:pPr>
        <w:pStyle w:val="Title"/>
        <w:rPr>
          <w:lang/>
        </w:rPr>
      </w:pPr>
    </w:p>
    <w:p w14:paraId="0307855E" w14:textId="77777777" w:rsidR="00A12D3E" w:rsidRDefault="00A12D3E">
      <w:pPr>
        <w:pStyle w:val="Title"/>
        <w:rPr>
          <w:lang/>
        </w:rPr>
      </w:pPr>
    </w:p>
    <w:p w14:paraId="52940917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142D9C10" w14:textId="77777777" w:rsidR="00A12D3E" w:rsidRDefault="00A12D3E">
      <w:pPr>
        <w:pStyle w:val="Title"/>
        <w:rPr>
          <w:lang/>
        </w:rPr>
      </w:pPr>
    </w:p>
    <w:p w14:paraId="34C8E116" w14:textId="77777777" w:rsidR="00A12D3E" w:rsidRPr="00CE66E0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CE66E0">
        <w:rPr>
          <w:b/>
          <w:bCs/>
          <w:lang/>
        </w:rPr>
        <w:t>Software and Technology</w:t>
      </w:r>
    </w:p>
    <w:p w14:paraId="196FE994" w14:textId="77777777" w:rsidR="00A12D3E" w:rsidRDefault="00A12D3E">
      <w:pPr>
        <w:pStyle w:val="Title"/>
        <w:rPr>
          <w:lang/>
        </w:rPr>
      </w:pPr>
    </w:p>
    <w:p w14:paraId="75608B69" w14:textId="77777777" w:rsidR="00A12D3E" w:rsidRDefault="00A12D3E">
      <w:pPr>
        <w:pStyle w:val="Title"/>
        <w:rPr>
          <w:lang/>
        </w:rPr>
      </w:pPr>
      <w:r>
        <w:rPr>
          <w:lang/>
        </w:rPr>
        <w:t>Introduction to Surveying Software (e.g., AutoCAD, ArcGIS)</w:t>
      </w:r>
    </w:p>
    <w:p w14:paraId="13D12146" w14:textId="77777777" w:rsidR="00A12D3E" w:rsidRDefault="00A12D3E">
      <w:pPr>
        <w:pStyle w:val="Title"/>
        <w:rPr>
          <w:lang/>
        </w:rPr>
      </w:pPr>
    </w:p>
    <w:p w14:paraId="58F64415" w14:textId="77777777" w:rsidR="00A12D3E" w:rsidRDefault="00A12D3E">
      <w:pPr>
        <w:pStyle w:val="Title"/>
        <w:rPr>
          <w:lang/>
        </w:rPr>
      </w:pPr>
      <w:r>
        <w:rPr>
          <w:lang/>
        </w:rPr>
        <w:t>Digital Surveying Techniques</w:t>
      </w:r>
    </w:p>
    <w:p w14:paraId="7A9EC8AB" w14:textId="77777777" w:rsidR="00A12D3E" w:rsidRDefault="00A12D3E">
      <w:pPr>
        <w:pStyle w:val="Title"/>
        <w:rPr>
          <w:lang/>
        </w:rPr>
      </w:pPr>
    </w:p>
    <w:p w14:paraId="38854FAB" w14:textId="77777777" w:rsidR="00A12D3E" w:rsidRDefault="00A12D3E">
      <w:pPr>
        <w:pStyle w:val="Title"/>
        <w:rPr>
          <w:lang/>
        </w:rPr>
      </w:pPr>
      <w:r>
        <w:rPr>
          <w:lang/>
        </w:rPr>
        <w:t>Drone and Aerial Surveying</w:t>
      </w:r>
    </w:p>
    <w:p w14:paraId="6D4E1D39" w14:textId="77777777" w:rsidR="00A12D3E" w:rsidRDefault="00A12D3E">
      <w:pPr>
        <w:pStyle w:val="Title"/>
        <w:rPr>
          <w:lang/>
        </w:rPr>
      </w:pPr>
    </w:p>
    <w:p w14:paraId="68C40632" w14:textId="77777777" w:rsidR="00A12D3E" w:rsidRDefault="00A12D3E">
      <w:pPr>
        <w:pStyle w:val="Title"/>
        <w:rPr>
          <w:lang/>
        </w:rPr>
      </w:pPr>
    </w:p>
    <w:p w14:paraId="432E9AFC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6DFC81D2" w14:textId="77777777" w:rsidR="00A12D3E" w:rsidRDefault="00A12D3E">
      <w:pPr>
        <w:pStyle w:val="Title"/>
        <w:rPr>
          <w:lang/>
        </w:rPr>
      </w:pPr>
    </w:p>
    <w:p w14:paraId="0B0D520C" w14:textId="77777777" w:rsidR="00A12D3E" w:rsidRPr="00CE66E0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CE66E0">
        <w:rPr>
          <w:b/>
          <w:bCs/>
          <w:lang/>
        </w:rPr>
        <w:t>Practical Applications</w:t>
      </w:r>
    </w:p>
    <w:p w14:paraId="19115A79" w14:textId="77777777" w:rsidR="00A12D3E" w:rsidRDefault="00A12D3E">
      <w:pPr>
        <w:pStyle w:val="Title"/>
        <w:rPr>
          <w:lang/>
        </w:rPr>
      </w:pPr>
    </w:p>
    <w:p w14:paraId="49C88BB4" w14:textId="77777777" w:rsidR="00A12D3E" w:rsidRDefault="00A12D3E">
      <w:pPr>
        <w:pStyle w:val="Title"/>
        <w:rPr>
          <w:lang/>
        </w:rPr>
      </w:pPr>
      <w:r>
        <w:rPr>
          <w:lang/>
        </w:rPr>
        <w:t>Road and Highway Surveying</w:t>
      </w:r>
    </w:p>
    <w:p w14:paraId="2DA457A0" w14:textId="77777777" w:rsidR="00A12D3E" w:rsidRDefault="00A12D3E">
      <w:pPr>
        <w:pStyle w:val="Title"/>
        <w:rPr>
          <w:lang/>
        </w:rPr>
      </w:pPr>
    </w:p>
    <w:p w14:paraId="14C269CC" w14:textId="77777777" w:rsidR="00A12D3E" w:rsidRDefault="00A12D3E">
      <w:pPr>
        <w:pStyle w:val="Title"/>
        <w:rPr>
          <w:lang/>
        </w:rPr>
      </w:pPr>
      <w:r>
        <w:rPr>
          <w:lang/>
        </w:rPr>
        <w:t>Construction and Building Layout Surveys</w:t>
      </w:r>
    </w:p>
    <w:p w14:paraId="01617454" w14:textId="77777777" w:rsidR="00A12D3E" w:rsidRDefault="00A12D3E">
      <w:pPr>
        <w:pStyle w:val="Title"/>
        <w:rPr>
          <w:lang/>
        </w:rPr>
      </w:pPr>
    </w:p>
    <w:p w14:paraId="12B87D5B" w14:textId="77777777" w:rsidR="00A12D3E" w:rsidRDefault="00A12D3E">
      <w:pPr>
        <w:pStyle w:val="Title"/>
        <w:rPr>
          <w:lang/>
        </w:rPr>
      </w:pPr>
      <w:r>
        <w:rPr>
          <w:lang/>
        </w:rPr>
        <w:t>Hydrographic Surveying</w:t>
      </w:r>
    </w:p>
    <w:p w14:paraId="4AADC06F" w14:textId="77777777" w:rsidR="00A12D3E" w:rsidRDefault="00A12D3E">
      <w:pPr>
        <w:pStyle w:val="Title"/>
        <w:rPr>
          <w:lang/>
        </w:rPr>
      </w:pPr>
    </w:p>
    <w:p w14:paraId="06BC4665" w14:textId="77777777" w:rsidR="00A12D3E" w:rsidRDefault="00A12D3E">
      <w:pPr>
        <w:pStyle w:val="Title"/>
        <w:rPr>
          <w:lang/>
        </w:rPr>
      </w:pPr>
      <w:r>
        <w:rPr>
          <w:lang/>
        </w:rPr>
        <w:t>Mining and Tunnel Surveying</w:t>
      </w:r>
    </w:p>
    <w:p w14:paraId="7FE54750" w14:textId="77777777" w:rsidR="00A12D3E" w:rsidRDefault="00A12D3E">
      <w:pPr>
        <w:pStyle w:val="Title"/>
        <w:rPr>
          <w:lang/>
        </w:rPr>
      </w:pPr>
    </w:p>
    <w:p w14:paraId="19EDB1DD" w14:textId="77777777" w:rsidR="00A12D3E" w:rsidRDefault="00A12D3E">
      <w:pPr>
        <w:pStyle w:val="Title"/>
        <w:rPr>
          <w:lang/>
        </w:rPr>
      </w:pPr>
    </w:p>
    <w:p w14:paraId="4ECD310B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30DF50F5" w14:textId="77777777" w:rsidR="00A12D3E" w:rsidRDefault="00A12D3E">
      <w:pPr>
        <w:pStyle w:val="Title"/>
        <w:rPr>
          <w:lang/>
        </w:rPr>
      </w:pPr>
    </w:p>
    <w:p w14:paraId="0231984E" w14:textId="77777777" w:rsidR="00A12D3E" w:rsidRPr="00CE66E0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CE66E0">
        <w:rPr>
          <w:b/>
          <w:bCs/>
          <w:lang/>
        </w:rPr>
        <w:t>Professional Skills and Ethics</w:t>
      </w:r>
    </w:p>
    <w:p w14:paraId="43AC9EE2" w14:textId="77777777" w:rsidR="00A12D3E" w:rsidRDefault="00A12D3E">
      <w:pPr>
        <w:pStyle w:val="Title"/>
        <w:rPr>
          <w:lang/>
        </w:rPr>
      </w:pPr>
    </w:p>
    <w:p w14:paraId="505826EF" w14:textId="77777777" w:rsidR="00A12D3E" w:rsidRDefault="00A12D3E">
      <w:pPr>
        <w:pStyle w:val="Title"/>
        <w:rPr>
          <w:lang/>
        </w:rPr>
      </w:pPr>
      <w:r>
        <w:rPr>
          <w:lang/>
        </w:rPr>
        <w:t>Surveyor’s Role in Construction and Development</w:t>
      </w:r>
    </w:p>
    <w:p w14:paraId="60DA7FB4" w14:textId="77777777" w:rsidR="00A12D3E" w:rsidRDefault="00A12D3E">
      <w:pPr>
        <w:pStyle w:val="Title"/>
        <w:rPr>
          <w:lang/>
        </w:rPr>
      </w:pPr>
    </w:p>
    <w:p w14:paraId="39621746" w14:textId="77777777" w:rsidR="00A12D3E" w:rsidRDefault="00A12D3E">
      <w:pPr>
        <w:pStyle w:val="Title"/>
        <w:rPr>
          <w:lang/>
        </w:rPr>
      </w:pPr>
      <w:r>
        <w:rPr>
          <w:lang/>
        </w:rPr>
        <w:t>Ethics in Surveying</w:t>
      </w:r>
    </w:p>
    <w:p w14:paraId="0323AE14" w14:textId="77777777" w:rsidR="00A12D3E" w:rsidRDefault="00A12D3E">
      <w:pPr>
        <w:pStyle w:val="Title"/>
        <w:rPr>
          <w:lang/>
        </w:rPr>
      </w:pPr>
    </w:p>
    <w:p w14:paraId="0AD9D9FC" w14:textId="77777777" w:rsidR="00A12D3E" w:rsidRDefault="00A12D3E">
      <w:pPr>
        <w:pStyle w:val="Title"/>
        <w:rPr>
          <w:lang/>
        </w:rPr>
      </w:pPr>
      <w:r>
        <w:rPr>
          <w:lang/>
        </w:rPr>
        <w:t>Report Writing and Presentation Skills</w:t>
      </w:r>
    </w:p>
    <w:p w14:paraId="628C4C2C" w14:textId="77777777" w:rsidR="00A12D3E" w:rsidRDefault="00A12D3E">
      <w:pPr>
        <w:pStyle w:val="Title"/>
        <w:rPr>
          <w:lang/>
        </w:rPr>
      </w:pPr>
    </w:p>
    <w:p w14:paraId="3B532A96" w14:textId="77777777" w:rsidR="00A12D3E" w:rsidRDefault="00A12D3E">
      <w:pPr>
        <w:pStyle w:val="Title"/>
        <w:rPr>
          <w:lang/>
        </w:rPr>
      </w:pPr>
    </w:p>
    <w:p w14:paraId="00959BA8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0681235F" w14:textId="77777777" w:rsidR="00A12D3E" w:rsidRDefault="00A12D3E">
      <w:pPr>
        <w:pStyle w:val="Title"/>
        <w:rPr>
          <w:lang/>
        </w:rPr>
      </w:pPr>
    </w:p>
    <w:p w14:paraId="2336B4DA" w14:textId="77777777" w:rsidR="00A12D3E" w:rsidRPr="00A97317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A97317">
        <w:rPr>
          <w:b/>
          <w:bCs/>
          <w:lang/>
        </w:rPr>
        <w:t>Fieldwork and Projects</w:t>
      </w:r>
    </w:p>
    <w:p w14:paraId="04C4DD2A" w14:textId="77777777" w:rsidR="00A12D3E" w:rsidRDefault="00A12D3E">
      <w:pPr>
        <w:pStyle w:val="Title"/>
        <w:rPr>
          <w:lang/>
        </w:rPr>
      </w:pPr>
    </w:p>
    <w:p w14:paraId="0F653471" w14:textId="77777777" w:rsidR="00A12D3E" w:rsidRDefault="00A12D3E">
      <w:pPr>
        <w:pStyle w:val="Title"/>
        <w:rPr>
          <w:lang/>
        </w:rPr>
      </w:pPr>
      <w:r>
        <w:rPr>
          <w:lang/>
        </w:rPr>
        <w:t>Hands-on Field Training</w:t>
      </w:r>
    </w:p>
    <w:p w14:paraId="38999A45" w14:textId="77777777" w:rsidR="00A12D3E" w:rsidRDefault="00A12D3E">
      <w:pPr>
        <w:pStyle w:val="Title"/>
        <w:rPr>
          <w:lang/>
        </w:rPr>
      </w:pPr>
    </w:p>
    <w:p w14:paraId="77C028A2" w14:textId="77777777" w:rsidR="00A12D3E" w:rsidRDefault="00A12D3E">
      <w:pPr>
        <w:pStyle w:val="Title"/>
        <w:rPr>
          <w:lang/>
        </w:rPr>
      </w:pPr>
      <w:r>
        <w:rPr>
          <w:lang/>
        </w:rPr>
        <w:t>Real-world Surveying Projects</w:t>
      </w:r>
    </w:p>
    <w:p w14:paraId="21E3D619" w14:textId="77777777" w:rsidR="00A12D3E" w:rsidRDefault="00A12D3E">
      <w:pPr>
        <w:pStyle w:val="Title"/>
        <w:rPr>
          <w:lang/>
        </w:rPr>
      </w:pPr>
    </w:p>
    <w:p w14:paraId="3C9951AD" w14:textId="77777777" w:rsidR="00A12D3E" w:rsidRDefault="00A12D3E">
      <w:pPr>
        <w:pStyle w:val="Title"/>
        <w:rPr>
          <w:lang/>
        </w:rPr>
      </w:pPr>
      <w:r>
        <w:rPr>
          <w:lang/>
        </w:rPr>
        <w:t>Industry Collaboration and Internship</w:t>
      </w:r>
    </w:p>
    <w:p w14:paraId="60DF3675" w14:textId="77777777" w:rsidR="00A12D3E" w:rsidRDefault="00A12D3E">
      <w:pPr>
        <w:pStyle w:val="Title"/>
        <w:rPr>
          <w:lang/>
        </w:rPr>
      </w:pPr>
    </w:p>
    <w:p w14:paraId="6E3913D2" w14:textId="77777777" w:rsidR="00A12D3E" w:rsidRDefault="00A12D3E">
      <w:pPr>
        <w:pStyle w:val="Title"/>
        <w:rPr>
          <w:lang/>
        </w:rPr>
      </w:pPr>
    </w:p>
    <w:p w14:paraId="1EBA6005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6F02558A" w14:textId="77777777" w:rsidR="00A12D3E" w:rsidRDefault="00A12D3E">
      <w:pPr>
        <w:pStyle w:val="Title"/>
        <w:rPr>
          <w:lang/>
        </w:rPr>
      </w:pPr>
    </w:p>
    <w:p w14:paraId="4798720A" w14:textId="77777777" w:rsidR="00A12D3E" w:rsidRPr="00A97317" w:rsidRDefault="00A12D3E" w:rsidP="00A12D3E">
      <w:pPr>
        <w:pStyle w:val="Title"/>
        <w:numPr>
          <w:ilvl w:val="0"/>
          <w:numId w:val="2"/>
        </w:numPr>
        <w:rPr>
          <w:b/>
          <w:bCs/>
          <w:lang/>
        </w:rPr>
      </w:pPr>
      <w:r w:rsidRPr="00A97317">
        <w:rPr>
          <w:b/>
          <w:bCs/>
          <w:lang/>
        </w:rPr>
        <w:t>Final Assessment</w:t>
      </w:r>
    </w:p>
    <w:p w14:paraId="3E5BBA7B" w14:textId="77777777" w:rsidR="00A12D3E" w:rsidRDefault="00A12D3E">
      <w:pPr>
        <w:pStyle w:val="Title"/>
        <w:rPr>
          <w:lang/>
        </w:rPr>
      </w:pPr>
    </w:p>
    <w:p w14:paraId="600DDA25" w14:textId="77777777" w:rsidR="00A12D3E" w:rsidRDefault="00A12D3E">
      <w:pPr>
        <w:pStyle w:val="Title"/>
        <w:rPr>
          <w:lang/>
        </w:rPr>
      </w:pPr>
      <w:r>
        <w:rPr>
          <w:lang/>
        </w:rPr>
        <w:t>Written Examination</w:t>
      </w:r>
    </w:p>
    <w:p w14:paraId="0E76B900" w14:textId="77777777" w:rsidR="00A12D3E" w:rsidRDefault="00A12D3E">
      <w:pPr>
        <w:pStyle w:val="Title"/>
        <w:rPr>
          <w:lang/>
        </w:rPr>
      </w:pPr>
    </w:p>
    <w:p w14:paraId="7BA3FCA1" w14:textId="77777777" w:rsidR="00A12D3E" w:rsidRDefault="00A12D3E">
      <w:pPr>
        <w:pStyle w:val="Title"/>
        <w:rPr>
          <w:lang/>
        </w:rPr>
      </w:pPr>
      <w:r>
        <w:rPr>
          <w:lang/>
        </w:rPr>
        <w:t>Practical Surveying Tests</w:t>
      </w:r>
    </w:p>
    <w:p w14:paraId="5D1F9F34" w14:textId="77777777" w:rsidR="00A12D3E" w:rsidRDefault="00A12D3E">
      <w:pPr>
        <w:pStyle w:val="Title"/>
        <w:rPr>
          <w:lang/>
        </w:rPr>
      </w:pPr>
    </w:p>
    <w:p w14:paraId="212B6B54" w14:textId="34269780" w:rsidR="00A12D3E" w:rsidRDefault="00A12D3E">
      <w:pPr>
        <w:pStyle w:val="Title"/>
        <w:rPr>
          <w:lang/>
        </w:rPr>
      </w:pPr>
    </w:p>
    <w:p w14:paraId="19C13C67" w14:textId="77777777" w:rsidR="00A12D3E" w:rsidRDefault="00A12D3E">
      <w:pPr>
        <w:pStyle w:val="Title"/>
        <w:rPr>
          <w:lang/>
        </w:rPr>
      </w:pPr>
    </w:p>
    <w:p w14:paraId="2536E874" w14:textId="77777777" w:rsidR="00A12D3E" w:rsidRDefault="00A12D3E">
      <w:pPr>
        <w:pStyle w:val="Title"/>
        <w:rPr>
          <w:lang/>
        </w:rPr>
      </w:pPr>
    </w:p>
    <w:p w14:paraId="468063FC" w14:textId="77777777" w:rsidR="00A12D3E" w:rsidRDefault="00A12D3E">
      <w:pPr>
        <w:pStyle w:val="Title"/>
        <w:pBdr>
          <w:bottom w:val="single" w:sz="6" w:space="1" w:color="auto"/>
        </w:pBdr>
        <w:rPr>
          <w:lang/>
        </w:rPr>
      </w:pPr>
    </w:p>
    <w:p w14:paraId="46889D14" w14:textId="77777777" w:rsidR="00A12D3E" w:rsidRDefault="00A12D3E">
      <w:pPr>
        <w:pStyle w:val="Title"/>
        <w:rPr>
          <w:lang/>
        </w:rPr>
      </w:pPr>
    </w:p>
    <w:p w14:paraId="01FDA6DC" w14:textId="12CA3AD1" w:rsidR="00E165E3" w:rsidRDefault="00E165E3"/>
    <w:sectPr w:rsidR="00E165E3">
      <w:footerReference w:type="default" r:id="rId7"/>
      <w:pgSz w:w="11907" w:h="1683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81856" w14:textId="77777777" w:rsidR="00A12D3E" w:rsidRDefault="00A12D3E">
      <w:pPr>
        <w:spacing w:after="0" w:line="240" w:lineRule="auto"/>
      </w:pPr>
      <w:r>
        <w:separator/>
      </w:r>
    </w:p>
    <w:p w14:paraId="0EBA564A" w14:textId="77777777" w:rsidR="00A12D3E" w:rsidRDefault="00A12D3E"/>
  </w:endnote>
  <w:endnote w:type="continuationSeparator" w:id="0">
    <w:p w14:paraId="4749FA4D" w14:textId="77777777" w:rsidR="00A12D3E" w:rsidRDefault="00A12D3E">
      <w:pPr>
        <w:spacing w:after="0" w:line="240" w:lineRule="auto"/>
      </w:pPr>
      <w:r>
        <w:continuationSeparator/>
      </w:r>
    </w:p>
    <w:p w14:paraId="7C1429AC" w14:textId="77777777" w:rsidR="00A12D3E" w:rsidRDefault="00A12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5AE7" w14:textId="77777777" w:rsidR="00E165E3" w:rsidRDefault="00A061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F629C" w14:textId="77777777" w:rsidR="00A12D3E" w:rsidRDefault="00A12D3E">
      <w:pPr>
        <w:spacing w:after="0" w:line="240" w:lineRule="auto"/>
      </w:pPr>
      <w:r>
        <w:separator/>
      </w:r>
    </w:p>
    <w:p w14:paraId="44C6C3A7" w14:textId="77777777" w:rsidR="00A12D3E" w:rsidRDefault="00A12D3E"/>
  </w:footnote>
  <w:footnote w:type="continuationSeparator" w:id="0">
    <w:p w14:paraId="51B00D54" w14:textId="77777777" w:rsidR="00A12D3E" w:rsidRDefault="00A12D3E">
      <w:pPr>
        <w:spacing w:after="0" w:line="240" w:lineRule="auto"/>
      </w:pPr>
      <w:r>
        <w:continuationSeparator/>
      </w:r>
    </w:p>
    <w:p w14:paraId="69FC3C89" w14:textId="77777777" w:rsidR="00A12D3E" w:rsidRDefault="00A12D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74897BC6"/>
    <w:multiLevelType w:val="hybridMultilevel"/>
    <w:tmpl w:val="A93E1BE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37970">
    <w:abstractNumId w:val="0"/>
  </w:num>
  <w:num w:numId="2" w16cid:durableId="107546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3E"/>
    <w:rsid w:val="00047A7F"/>
    <w:rsid w:val="0025796A"/>
    <w:rsid w:val="004118CE"/>
    <w:rsid w:val="00495B33"/>
    <w:rsid w:val="005A71DF"/>
    <w:rsid w:val="005D42C0"/>
    <w:rsid w:val="00606EF6"/>
    <w:rsid w:val="00694F2E"/>
    <w:rsid w:val="00740F98"/>
    <w:rsid w:val="00A06177"/>
    <w:rsid w:val="00A12D3E"/>
    <w:rsid w:val="00A97317"/>
    <w:rsid w:val="00CE66E0"/>
    <w:rsid w:val="00DA417D"/>
    <w:rsid w:val="00E165E3"/>
    <w:rsid w:val="00EF71CB"/>
    <w:rsid w:val="00F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59EC"/>
  <w15:chartTrackingRefBased/>
  <w15:docId w15:val="{F80429A7-B3B0-854E-B1CD-105A807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798AF3C-3BA0-D74D-8E4D-C689284265E1%7dtf50002044.dotx" TargetMode="External" 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{2798AF3C-3BA0-D74D-8E4D-C689284265E1}tf50002044.dotx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victorfidelotieno@gmail.com</dc:creator>
  <cp:keywords/>
  <dc:description/>
  <cp:lastModifiedBy>victorfidelotieno@gmail.com</cp:lastModifiedBy>
  <cp:revision>2</cp:revision>
  <dcterms:created xsi:type="dcterms:W3CDTF">2024-12-16T10:25:00Z</dcterms:created>
  <dcterms:modified xsi:type="dcterms:W3CDTF">2024-12-16T10:25:00Z</dcterms:modified>
</cp:coreProperties>
</file>